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C977" w14:textId="3568DDBB" w:rsidR="00D278F8" w:rsidRDefault="00923842" w:rsidP="00DA7C3C"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1" layoutInCell="1" allowOverlap="1" wp14:anchorId="7C0FA48E" wp14:editId="70C79F27">
                <wp:simplePos x="0" y="0"/>
                <wp:positionH relativeFrom="margin">
                  <wp:align>center</wp:align>
                </wp:positionH>
                <wp:positionV relativeFrom="page">
                  <wp:posOffset>1620520</wp:posOffset>
                </wp:positionV>
                <wp:extent cx="5939790" cy="7669530"/>
                <wp:effectExtent l="0" t="0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766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24B7A5" w14:textId="339F1B76" w:rsidR="00583D3D" w:rsidRPr="00583D3D" w:rsidRDefault="00AF02DC" w:rsidP="00583D3D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  <w:t xml:space="preserve">TERMS &amp; CONDITIONS </w:t>
                            </w:r>
                            <w:r w:rsid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  <w:t xml:space="preserve">for </w:t>
                            </w:r>
                            <w:proofErr w:type="spellStart"/>
                            <w:r w:rsid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  <w:t>participating</w:t>
                            </w:r>
                            <w:proofErr w:type="spellEnd"/>
                            <w:r w:rsid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  <w:t xml:space="preserve"> in the surveys’ price </w:t>
                            </w:r>
                            <w:proofErr w:type="spellStart"/>
                            <w:r w:rsid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  <w:t>extractions</w:t>
                            </w:r>
                            <w:proofErr w:type="spellEnd"/>
                          </w:p>
                          <w:p w14:paraId="1F2E26FF" w14:textId="77777777" w:rsidR="00583D3D" w:rsidRDefault="00583D3D" w:rsidP="00583D3D">
                            <w:pPr>
                              <w:spacing w:before="120" w:after="120" w:line="36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FAAE302" w14:textId="0A485A27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For the </w:t>
                            </w:r>
                            <w:r w:rsidRPr="001132A0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Content Providers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132A0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Aggregators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satisfaction questionnaires, extractions will be made on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 April</w:t>
                            </w:r>
                            <w:r w:rsidRPr="001132A0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(or the first working day thereafter) for forms received during the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 October–31 March</w:t>
                            </w:r>
                            <w:r w:rsidRPr="001132A0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period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of each 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annual cycle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F11791" w14:textId="77777777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23EB180" w14:textId="3566304F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For the </w:t>
                            </w:r>
                            <w:r w:rsidR="00DA572D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>U</w:t>
                            </w:r>
                            <w:r w:rsidRPr="001132A0">
                              <w:rPr>
                                <w:rFonts w:ascii="Open Sans" w:hAnsi="Open Sans" w:cs="Open Sans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ser 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satisfaction q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uestionnaire, which is on a rolling basis, extractions will be made on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 April</w:t>
                            </w:r>
                            <w:r w:rsidRPr="001132A0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(or the first working day thereafter) for forms received during the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 October–31 March</w:t>
                            </w:r>
                            <w:r w:rsidRPr="001132A0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period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, and on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October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32A0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(or the first working day thereafter)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for forms received on the 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1 April – 30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132A0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period. </w:t>
                            </w:r>
                          </w:p>
                          <w:p w14:paraId="6FFB517C" w14:textId="77777777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2243E54" w14:textId="0CF2EB16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Winning users will be notified shortly after via the email provided in the form. Invalid emails will result in a new extraction. </w:t>
                            </w:r>
                          </w:p>
                          <w:p w14:paraId="1BCB5650" w14:textId="77777777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6DE42197" w14:textId="2C58275C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Only COMPLETE FORMS, including non</w:t>
                            </w:r>
                            <w:r w:rsidR="00D4666E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mandatory questions, will be considered valid for the draw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3A89A0" w14:textId="77777777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5C6071FC" w14:textId="27E12EA5" w:rsidR="001132A0" w:rsidRDefault="001132A0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The draws will be made digitally, using </w:t>
                            </w:r>
                            <w:hyperlink r:id="rId8" w:history="1">
                              <w:r w:rsidRPr="001132A0">
                                <w:rPr>
                                  <w:rStyle w:val="Hyperlink"/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Random.org</w:t>
                              </w:r>
                            </w:hyperlink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– each email will correspond to the number that appears in the Google Form respondents’ list. </w:t>
                            </w:r>
                          </w:p>
                          <w:p w14:paraId="78C45305" w14:textId="77777777" w:rsidR="005776E9" w:rsidRDefault="005776E9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937E528" w14:textId="4CEAB409" w:rsidR="005776E9" w:rsidRDefault="005776E9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The prize for each draw is a 50 EUR voucher from the online bookstore </w:t>
                            </w:r>
                            <w:hyperlink r:id="rId9" w:history="1">
                              <w:r w:rsidRPr="005776E9">
                                <w:rPr>
                                  <w:rStyle w:val="Hyperlink"/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Ebooks.com</w:t>
                              </w:r>
                            </w:hyperlink>
                            <w:r w:rsidR="00DA572D">
                              <w:rPr>
                                <w:rStyle w:val="Hyperlink"/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ECBA92" w14:textId="77777777" w:rsidR="000D6F4B" w:rsidRDefault="000D6F4B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6E1C0870" w14:textId="06FE73D4" w:rsidR="000D6F4B" w:rsidRDefault="000D6F4B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Only one entry 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per year 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to the same type of questionnaire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CE7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from the same respondent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will be considered 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eligible for the draw</w:t>
                            </w:r>
                            <w:r w:rsidR="00823CE7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; winners can sti</w:t>
                            </w:r>
                            <w:r w:rsidR="008F4EBB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l</w:t>
                            </w:r>
                            <w:r w:rsidR="00823CE7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l participate in the draw in the following year</w:t>
                            </w:r>
                            <w:r w:rsidR="008F4EBB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9775B2" w14:textId="77777777" w:rsidR="00206A56" w:rsidRDefault="00206A56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9AC5F94" w14:textId="50451818" w:rsidR="00206A56" w:rsidRPr="001132A0" w:rsidRDefault="00206A56" w:rsidP="00583D3D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Participants </w:t>
                            </w:r>
                            <w:r w:rsidR="00F7623E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providing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more than one valid </w:t>
                            </w:r>
                            <w:r w:rsidR="00F7623E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answer to several types of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questionnaire</w:t>
                            </w:r>
                            <w:r w:rsidR="00F7623E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(e.g., both users and content providers form) will be eligible for all</w:t>
                            </w:r>
                            <w:r w:rsidR="00F7623E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related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draws</w:t>
                            </w:r>
                            <w:r w:rsidR="00DA572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FA48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27.6pt;width:467.7pt;height:603.9pt;z-index:25166080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" filled="f" fillcolor="#fffffe" stroked="f" strokecolor="#212120" insetpen="t">
                <v:path arrowok="t"/>
                <v:textbox inset="2.88pt,2.88pt,2.88pt,2.88pt">
                  <w:txbxContent>
                    <w:p w14:paraId="0624B7A5" w14:textId="339F1B76" w:rsidR="00583D3D" w:rsidRPr="00583D3D" w:rsidRDefault="00AF02DC" w:rsidP="00583D3D">
                      <w:pPr>
                        <w:spacing w:before="120" w:after="120" w:line="36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  <w:t xml:space="preserve">TERMS &amp; CONDITIONS </w:t>
                      </w:r>
                      <w:r w:rsid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  <w:t xml:space="preserve">for </w:t>
                      </w:r>
                      <w:proofErr w:type="spellStart"/>
                      <w:r w:rsid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  <w:t>participating</w:t>
                      </w:r>
                      <w:proofErr w:type="spellEnd"/>
                      <w:r w:rsid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  <w:t xml:space="preserve"> in the surveys’ price </w:t>
                      </w:r>
                      <w:proofErr w:type="spellStart"/>
                      <w:r w:rsid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  <w:t>extractions</w:t>
                      </w:r>
                      <w:proofErr w:type="spellEnd"/>
                    </w:p>
                    <w:p w14:paraId="1F2E26FF" w14:textId="77777777" w:rsidR="00583D3D" w:rsidRDefault="00583D3D" w:rsidP="00583D3D">
                      <w:pPr>
                        <w:spacing w:before="120" w:after="120" w:line="36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  <w:lang w:val="it-IT"/>
                        </w:rPr>
                      </w:pPr>
                    </w:p>
                    <w:p w14:paraId="6FAAE302" w14:textId="0A485A27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For the </w:t>
                      </w:r>
                      <w:r w:rsidRPr="001132A0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Content Providers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and </w:t>
                      </w:r>
                      <w:r w:rsidRPr="001132A0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Aggregators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satisfaction questionnaires, extractions will be made on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 April</w:t>
                      </w:r>
                      <w:r w:rsidRPr="001132A0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(or the first working day thereafter) for forms received during the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 October–31 March</w:t>
                      </w:r>
                      <w:r w:rsidRPr="001132A0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period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of each 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annual cycle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70F11791" w14:textId="77777777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23EB180" w14:textId="3566304F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For the </w:t>
                      </w:r>
                      <w:r w:rsidR="00DA572D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>U</w:t>
                      </w:r>
                      <w:r w:rsidRPr="001132A0">
                        <w:rPr>
                          <w:rFonts w:ascii="Open Sans" w:hAnsi="Open Sans" w:cs="Open Sans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  <w:t xml:space="preserve">ser 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satisfaction q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uestionnaire, which is on a rolling basis, extractions will be made on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 April</w:t>
                      </w:r>
                      <w:r w:rsidRPr="001132A0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(or the first working day thereafter) for forms received during the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 October–31 March</w:t>
                      </w:r>
                      <w:r w:rsidRPr="001132A0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period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, and on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October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1132A0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(or the first working day thereafter)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for forms received on the 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1 April – 30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132A0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 xml:space="preserve"> September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period. </w:t>
                      </w:r>
                    </w:p>
                    <w:p w14:paraId="6FFB517C" w14:textId="77777777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2243E54" w14:textId="0CF2EB16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Winning users will be notified shortly after via the email provided in the form. Invalid emails will result in a new extraction. </w:t>
                      </w:r>
                    </w:p>
                    <w:p w14:paraId="1BCB5650" w14:textId="77777777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6DE42197" w14:textId="2C58275C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Only COMPLETE FORMS, including non</w:t>
                      </w:r>
                      <w:r w:rsidR="00D4666E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mandatory questions, will be considered valid for the draw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573A89A0" w14:textId="77777777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5C6071FC" w14:textId="27E12EA5" w:rsidR="001132A0" w:rsidRDefault="001132A0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The draws will be made digitally, using </w:t>
                      </w:r>
                      <w:hyperlink r:id="rId10" w:history="1">
                        <w:r w:rsidRPr="001132A0">
                          <w:rPr>
                            <w:rStyle w:val="Hyperlink"/>
                            <w:rFonts w:ascii="Open Sans" w:hAnsi="Open Sans" w:cs="Open Sans"/>
                            <w:sz w:val="22"/>
                            <w:szCs w:val="22"/>
                          </w:rPr>
                          <w:t>Random.org</w:t>
                        </w:r>
                      </w:hyperlink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– each email will correspond to the number that appears in the Google Form respondents’ list. </w:t>
                      </w:r>
                    </w:p>
                    <w:p w14:paraId="78C45305" w14:textId="77777777" w:rsidR="005776E9" w:rsidRDefault="005776E9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937E528" w14:textId="4CEAB409" w:rsidR="005776E9" w:rsidRDefault="005776E9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The prize for each draw is a 50 EUR voucher from the online bookstore </w:t>
                      </w:r>
                      <w:hyperlink r:id="rId11" w:history="1">
                        <w:r w:rsidRPr="005776E9">
                          <w:rPr>
                            <w:rStyle w:val="Hyperlink"/>
                            <w:rFonts w:ascii="Open Sans" w:hAnsi="Open Sans" w:cs="Open Sans"/>
                            <w:sz w:val="22"/>
                            <w:szCs w:val="22"/>
                          </w:rPr>
                          <w:t>Ebooks.com</w:t>
                        </w:r>
                      </w:hyperlink>
                      <w:r w:rsidR="00DA572D">
                        <w:rPr>
                          <w:rStyle w:val="Hyperlink"/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48ECBA92" w14:textId="77777777" w:rsidR="000D6F4B" w:rsidRDefault="000D6F4B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6E1C0870" w14:textId="06FE73D4" w:rsidR="000D6F4B" w:rsidRDefault="000D6F4B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Only one entry 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per year 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to the same type of questionnaire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823CE7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from the same respondent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will be considered 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eligible for the draw</w:t>
                      </w:r>
                      <w:r w:rsidR="00823CE7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; winners can sti</w:t>
                      </w:r>
                      <w:r w:rsidR="008F4EBB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l</w:t>
                      </w:r>
                      <w:r w:rsidR="00823CE7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l participate in the draw in the following year</w:t>
                      </w:r>
                      <w:r w:rsidR="008F4EBB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049775B2" w14:textId="77777777" w:rsidR="00206A56" w:rsidRDefault="00206A56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9AC5F94" w14:textId="50451818" w:rsidR="00206A56" w:rsidRPr="001132A0" w:rsidRDefault="00206A56" w:rsidP="00583D3D">
                      <w:pPr>
                        <w:spacing w:before="120" w:after="120"/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Participants </w:t>
                      </w:r>
                      <w:r w:rsidR="00F7623E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providing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more than one valid </w:t>
                      </w:r>
                      <w:r w:rsidR="00F7623E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answer to several types of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questionnaire</w:t>
                      </w:r>
                      <w:r w:rsidR="00F7623E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(e.g., both users and content providers form) will be eligible for all</w:t>
                      </w:r>
                      <w:r w:rsidR="00F7623E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related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 xml:space="preserve"> draws</w:t>
                      </w:r>
                      <w:r w:rsidR="00DA572D">
                        <w:rPr>
                          <w:rFonts w:ascii="Open Sans" w:hAnsi="Open Sans" w:cs="Open Sans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D70C27">
        <w:rPr>
          <w:noProof/>
        </w:rPr>
        <w:drawing>
          <wp:anchor distT="0" distB="0" distL="114300" distR="114300" simplePos="0" relativeHeight="251658752" behindDoc="1" locked="1" layoutInCell="1" allowOverlap="1" wp14:anchorId="5E9899B6" wp14:editId="517B3BD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9040" cy="10681200"/>
            <wp:effectExtent l="0" t="0" r="0" b="0"/>
            <wp:wrapNone/>
            <wp:docPr id="75" name="Immagin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magine 7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27">
        <w:t xml:space="preserve"> </w:t>
      </w:r>
    </w:p>
    <w:p w14:paraId="73B29FAC" w14:textId="77777777" w:rsidR="006E1F57" w:rsidRPr="007F77D6" w:rsidRDefault="006E1F57" w:rsidP="00DA7C3C"/>
    <w:sectPr w:rsidR="006E1F57" w:rsidRPr="007F77D6" w:rsidSect="007C2705">
      <w:footerReference w:type="default" r:id="rId13"/>
      <w:pgSz w:w="11906" w:h="16838"/>
      <w:pgMar w:top="0" w:right="23" w:bottom="0" w:left="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3A77" w14:textId="77777777" w:rsidR="004D7FCD" w:rsidRDefault="004D7FCD" w:rsidP="00E96604">
      <w:r>
        <w:separator/>
      </w:r>
    </w:p>
  </w:endnote>
  <w:endnote w:type="continuationSeparator" w:id="0">
    <w:p w14:paraId="6B1DAC97" w14:textId="77777777" w:rsidR="004D7FCD" w:rsidRDefault="004D7FCD" w:rsidP="00E9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0DB" w14:textId="77777777" w:rsidR="007C2705" w:rsidRPr="00351D21" w:rsidRDefault="007C2705" w:rsidP="00351D21">
    <w:pPr>
      <w:pStyle w:val="Footer"/>
      <w:rPr>
        <w:rFonts w:ascii="Open Sans" w:hAnsi="Open Sans" w:cs="Open Sans"/>
        <w:color w:val="595959" w:themeColor="text1" w:themeTint="A6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4566" w14:textId="77777777" w:rsidR="004D7FCD" w:rsidRDefault="004D7FCD" w:rsidP="00E96604">
      <w:r>
        <w:separator/>
      </w:r>
    </w:p>
  </w:footnote>
  <w:footnote w:type="continuationSeparator" w:id="0">
    <w:p w14:paraId="373C4651" w14:textId="77777777" w:rsidR="004D7FCD" w:rsidRDefault="004D7FCD" w:rsidP="00E9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3665"/>
    <w:multiLevelType w:val="hybridMultilevel"/>
    <w:tmpl w:val="EEFA70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980"/>
    <w:multiLevelType w:val="hybridMultilevel"/>
    <w:tmpl w:val="A2E824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646989">
    <w:abstractNumId w:val="1"/>
  </w:num>
  <w:num w:numId="2" w16cid:durableId="6386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27"/>
    <w:rsid w:val="000043CF"/>
    <w:rsid w:val="00083344"/>
    <w:rsid w:val="000C3E33"/>
    <w:rsid w:val="000D6C5A"/>
    <w:rsid w:val="000D6F4B"/>
    <w:rsid w:val="000E2C36"/>
    <w:rsid w:val="00100530"/>
    <w:rsid w:val="00111CED"/>
    <w:rsid w:val="001132A0"/>
    <w:rsid w:val="00142295"/>
    <w:rsid w:val="001E640C"/>
    <w:rsid w:val="00206A56"/>
    <w:rsid w:val="00253C11"/>
    <w:rsid w:val="002600A7"/>
    <w:rsid w:val="003024FD"/>
    <w:rsid w:val="00336176"/>
    <w:rsid w:val="00351D21"/>
    <w:rsid w:val="00382820"/>
    <w:rsid w:val="003B1AB9"/>
    <w:rsid w:val="003F1F87"/>
    <w:rsid w:val="004230FC"/>
    <w:rsid w:val="00463DCE"/>
    <w:rsid w:val="004D7FCD"/>
    <w:rsid w:val="005776E9"/>
    <w:rsid w:val="00583D3D"/>
    <w:rsid w:val="005923C3"/>
    <w:rsid w:val="005A5FA5"/>
    <w:rsid w:val="0060061E"/>
    <w:rsid w:val="00641D0F"/>
    <w:rsid w:val="006A1767"/>
    <w:rsid w:val="006E1F57"/>
    <w:rsid w:val="00703359"/>
    <w:rsid w:val="00713D66"/>
    <w:rsid w:val="007C2705"/>
    <w:rsid w:val="007F77D6"/>
    <w:rsid w:val="0082183F"/>
    <w:rsid w:val="00823CE7"/>
    <w:rsid w:val="0084528E"/>
    <w:rsid w:val="0086306F"/>
    <w:rsid w:val="008F4EBB"/>
    <w:rsid w:val="00923842"/>
    <w:rsid w:val="0095620D"/>
    <w:rsid w:val="0095795B"/>
    <w:rsid w:val="009665BA"/>
    <w:rsid w:val="009708F6"/>
    <w:rsid w:val="009E5808"/>
    <w:rsid w:val="00AD0900"/>
    <w:rsid w:val="00AE58A0"/>
    <w:rsid w:val="00AF02DC"/>
    <w:rsid w:val="00B064F2"/>
    <w:rsid w:val="00BE69FC"/>
    <w:rsid w:val="00BE74B4"/>
    <w:rsid w:val="00C32776"/>
    <w:rsid w:val="00C36660"/>
    <w:rsid w:val="00C76F99"/>
    <w:rsid w:val="00C90C1D"/>
    <w:rsid w:val="00CB32A9"/>
    <w:rsid w:val="00D23793"/>
    <w:rsid w:val="00D278F8"/>
    <w:rsid w:val="00D4666E"/>
    <w:rsid w:val="00D66DAD"/>
    <w:rsid w:val="00D70C27"/>
    <w:rsid w:val="00DA572D"/>
    <w:rsid w:val="00DA7C3C"/>
    <w:rsid w:val="00DE14E1"/>
    <w:rsid w:val="00DE48F6"/>
    <w:rsid w:val="00E21C95"/>
    <w:rsid w:val="00E428F0"/>
    <w:rsid w:val="00E96604"/>
    <w:rsid w:val="00EC24DA"/>
    <w:rsid w:val="00F11B6E"/>
    <w:rsid w:val="00F50FB7"/>
    <w:rsid w:val="00F7623E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F1A3"/>
  <w15:docId w15:val="{E62ED4FB-52C9-AD44-8760-065278E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842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character" w:customStyle="1" w:styleId="sowc">
    <w:name w:val="sowc"/>
    <w:basedOn w:val="DefaultParagraphFont"/>
    <w:rsid w:val="00703359"/>
  </w:style>
  <w:style w:type="character" w:customStyle="1" w:styleId="howc">
    <w:name w:val="howc"/>
    <w:basedOn w:val="DefaultParagraphFont"/>
    <w:rsid w:val="00703359"/>
  </w:style>
  <w:style w:type="paragraph" w:customStyle="1" w:styleId="My">
    <w:name w:val="My"/>
    <w:rsid w:val="00703359"/>
    <w:rPr>
      <w:rFonts w:ascii="Verdana" w:hAnsi="Verdana" w:cs="Arial"/>
      <w:sz w:val="24"/>
      <w:szCs w:val="24"/>
      <w:lang w:val="uk-UA" w:eastAsia="ko-KR"/>
    </w:rPr>
  </w:style>
  <w:style w:type="paragraph" w:styleId="NoSpacing">
    <w:name w:val="No Spacing"/>
    <w:link w:val="NoSpacingChar"/>
    <w:uiPriority w:val="1"/>
    <w:qFormat/>
    <w:rsid w:val="00C90C1D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0C1D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nhideWhenUsed/>
    <w:rsid w:val="00E966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96604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E966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04"/>
    <w:rPr>
      <w:sz w:val="24"/>
      <w:szCs w:val="24"/>
      <w:lang w:val="en-US" w:eastAsia="ko-KR"/>
    </w:rPr>
  </w:style>
  <w:style w:type="table" w:styleId="TableGrid">
    <w:name w:val="Table Grid"/>
    <w:basedOn w:val="TableNormal"/>
    <w:rsid w:val="0058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132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om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ooks.com/en-g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ndo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ooks.com/en-gb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lenestella/Desktop/APEF/lh_dot_02183/template-letterhea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32906-463E-064A-BC9B-599A2619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template-letterhead.dotx</Template>
  <TotalTime>136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Musso</cp:lastModifiedBy>
  <cp:revision>11</cp:revision>
  <cp:lastPrinted>1900-01-01T00:00:00Z</cp:lastPrinted>
  <dcterms:created xsi:type="dcterms:W3CDTF">2025-10-01T10:30:00Z</dcterms:created>
  <dcterms:modified xsi:type="dcterms:W3CDTF">2025-10-01T15:07:00Z</dcterms:modified>
</cp:coreProperties>
</file>